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ED3" w:rsidRDefault="00C54C2F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Century Gothic" w:eastAsia="Times New Roman" w:hAnsi="Century Gothic"/>
          <w:b/>
          <w:bCs/>
          <w:noProof/>
          <w:color w:val="000000"/>
          <w:sz w:val="20"/>
          <w:szCs w:val="20"/>
        </w:rPr>
        <w:drawing>
          <wp:inline distT="0" distB="0" distL="0" distR="0" wp14:anchorId="13426A91" wp14:editId="75FF0581">
            <wp:extent cx="3619500" cy="885622"/>
            <wp:effectExtent l="0" t="0" r="0" b="3810"/>
            <wp:docPr id="1" name="Picture 1" descr="ordan_logo_w717_hor_prin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n_logo_w717_hor_print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8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E1" w:rsidRDefault="00B50EE1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6698" w:rsidRDefault="00716698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PARENT/GUARDIAN FIELD TRIP</w:t>
      </w:r>
      <w:r w:rsidR="00374E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PERMISSION FORM</w:t>
      </w:r>
      <w:r w:rsidR="00004CBC">
        <w:rPr>
          <w:rFonts w:ascii="Arial" w:hAnsi="Arial" w:cs="Arial"/>
          <w:b/>
          <w:bCs/>
          <w:sz w:val="24"/>
          <w:szCs w:val="24"/>
        </w:rPr>
        <w:br/>
        <w:t>(no chaperones needed)</w:t>
      </w:r>
    </w:p>
    <w:p w:rsidR="00010E7E" w:rsidRDefault="00010E7E" w:rsidP="00716698">
      <w:pPr>
        <w:autoSpaceDE w:val="0"/>
        <w:autoSpaceDN w:val="0"/>
        <w:adjustRightInd w:val="0"/>
        <w:spacing w:after="0" w:line="240" w:lineRule="auto"/>
        <w:rPr>
          <w:rFonts w:ascii="ArialMT" w:eastAsia="ArialMT" w:hAnsi="Arial" w:cs="ArialMT"/>
          <w:sz w:val="24"/>
          <w:szCs w:val="24"/>
        </w:rPr>
      </w:pPr>
    </w:p>
    <w:p w:rsidR="00716698" w:rsidRPr="002A4EDA" w:rsidRDefault="00716698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color w:val="000000" w:themeColor="text1"/>
          <w:u w:val="single"/>
        </w:rPr>
      </w:pPr>
      <w:r w:rsidRPr="002A4EDA">
        <w:rPr>
          <w:rFonts w:ascii="Century Gothic" w:eastAsia="ArialMT" w:hAnsi="Century Gothic" w:cs="Calibri"/>
          <w:color w:val="000000" w:themeColor="text1"/>
        </w:rPr>
        <w:t xml:space="preserve">I hereby give my permission for </w:t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</w:p>
    <w:p w:rsidR="004C2FDA" w:rsidRPr="002A4EDA" w:rsidRDefault="00712C21" w:rsidP="004C2FDA">
      <w:pPr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color w:val="000000" w:themeColor="text1"/>
          <w:vertAlign w:val="superscript"/>
        </w:rPr>
      </w:pPr>
      <w:r w:rsidRPr="002A4EDA">
        <w:rPr>
          <w:rFonts w:ascii="Century Gothic" w:hAnsi="Century Gothic" w:cs="Calibri"/>
          <w:i/>
          <w:iCs/>
          <w:color w:val="000000" w:themeColor="text1"/>
          <w:vertAlign w:val="superscript"/>
        </w:rPr>
        <w:tab/>
        <w:t>Student Name</w:t>
      </w:r>
    </w:p>
    <w:p w:rsidR="00741590" w:rsidRDefault="00716698" w:rsidP="00741590">
      <w:pPr>
        <w:tabs>
          <w:tab w:val="center" w:pos="6120"/>
        </w:tabs>
        <w:autoSpaceDE w:val="0"/>
        <w:autoSpaceDN w:val="0"/>
        <w:adjustRightInd w:val="0"/>
        <w:spacing w:before="100" w:after="0" w:line="240" w:lineRule="auto"/>
        <w:rPr>
          <w:rStyle w:val="PlaceholderText"/>
          <w:rFonts w:ascii="Century Gothic" w:hAnsi="Century Gothic" w:cs="Calibri"/>
          <w:color w:val="000000" w:themeColor="text1"/>
        </w:rPr>
      </w:pPr>
      <w:r w:rsidRPr="002A4EDA">
        <w:rPr>
          <w:rFonts w:ascii="Century Gothic" w:eastAsia="ArialMT" w:hAnsi="Century Gothic" w:cs="Calibri"/>
          <w:color w:val="000000" w:themeColor="text1"/>
        </w:rPr>
        <w:t xml:space="preserve">to participate in a field trip to </w:t>
      </w:r>
      <w:bookmarkStart w:id="0" w:name="Text1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0"/>
    </w:p>
    <w:p w:rsidR="00CB157A" w:rsidRPr="002A4EDA" w:rsidRDefault="00E27FDA" w:rsidP="00741590">
      <w:pPr>
        <w:tabs>
          <w:tab w:val="center" w:pos="6120"/>
        </w:tabs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  <w:color w:val="000000" w:themeColor="text1"/>
        </w:rPr>
      </w:pPr>
      <w:r w:rsidRPr="002A4EDA">
        <w:rPr>
          <w:rFonts w:ascii="Century Gothic" w:eastAsia="ArialMT" w:hAnsi="Century Gothic" w:cs="Calibri"/>
          <w:color w:val="000000" w:themeColor="text1"/>
        </w:rPr>
        <w:t>o</w:t>
      </w:r>
      <w:r w:rsidR="00716698" w:rsidRPr="002A4EDA">
        <w:rPr>
          <w:rFonts w:ascii="Century Gothic" w:eastAsia="ArialMT" w:hAnsi="Century Gothic" w:cs="Calibri"/>
          <w:color w:val="000000" w:themeColor="text1"/>
        </w:rPr>
        <w:t>n</w:t>
      </w:r>
      <w:r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bookmarkStart w:id="1" w:name="Text2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1"/>
      <w:r w:rsidR="00CB157A" w:rsidRPr="002A4EDA">
        <w:rPr>
          <w:rStyle w:val="PlaceholderText"/>
          <w:rFonts w:ascii="Century Gothic" w:hAnsi="Century Gothic" w:cs="Calibri"/>
          <w:color w:val="000000" w:themeColor="text1"/>
        </w:rPr>
        <w:t xml:space="preserve"> </w:t>
      </w:r>
      <w:r w:rsidR="00716698" w:rsidRPr="002A4EDA">
        <w:rPr>
          <w:rFonts w:ascii="Century Gothic" w:eastAsia="ArialMT" w:hAnsi="Century Gothic" w:cs="Calibri"/>
          <w:color w:val="000000" w:themeColor="text1"/>
        </w:rPr>
        <w:t xml:space="preserve">from </w:t>
      </w:r>
      <w:bookmarkStart w:id="2" w:name="Text3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2"/>
      <w:r w:rsidR="00CB157A" w:rsidRPr="002A4EDA">
        <w:rPr>
          <w:rStyle w:val="PlaceholderText"/>
          <w:rFonts w:ascii="Century Gothic" w:hAnsi="Century Gothic" w:cs="Calibri"/>
          <w:color w:val="000000" w:themeColor="text1"/>
        </w:rPr>
        <w:t xml:space="preserve"> </w:t>
      </w:r>
      <w:r w:rsidR="00716698" w:rsidRPr="002A4EDA">
        <w:rPr>
          <w:rFonts w:ascii="Century Gothic" w:eastAsia="ArialMT" w:hAnsi="Century Gothic" w:cs="Calibri"/>
          <w:color w:val="000000" w:themeColor="text1"/>
        </w:rPr>
        <w:t xml:space="preserve">to </w:t>
      </w:r>
      <w:bookmarkStart w:id="3" w:name="Text4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3"/>
      <w:r w:rsidR="008E3C37" w:rsidRPr="002A4EDA">
        <w:rPr>
          <w:rStyle w:val="PlaceholderText"/>
          <w:rFonts w:ascii="Century Gothic" w:hAnsi="Century Gothic" w:cs="Calibri"/>
          <w:color w:val="000000" w:themeColor="text1"/>
        </w:rPr>
        <w:t xml:space="preserve"> </w:t>
      </w:r>
    </w:p>
    <w:p w:rsidR="004C2FDA" w:rsidRPr="002A4EDA" w:rsidRDefault="00716698" w:rsidP="00741590">
      <w:pPr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  <w:color w:val="000000" w:themeColor="text1"/>
        </w:rPr>
      </w:pPr>
      <w:r w:rsidRPr="002A4EDA">
        <w:rPr>
          <w:rFonts w:ascii="Century Gothic" w:eastAsia="ArialMT" w:hAnsi="Century Gothic" w:cs="Calibri"/>
          <w:color w:val="000000" w:themeColor="text1"/>
        </w:rPr>
        <w:t>Staff contact:</w:t>
      </w:r>
      <w:r w:rsidR="00E27FDA"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bookmarkStart w:id="4" w:name="Text6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4"/>
      <w:r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r w:rsidR="002A4EDA"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r w:rsidRPr="002A4EDA">
        <w:rPr>
          <w:rFonts w:ascii="Century Gothic" w:eastAsia="ArialMT" w:hAnsi="Century Gothic" w:cs="Calibri"/>
          <w:color w:val="000000" w:themeColor="text1"/>
        </w:rPr>
        <w:t xml:space="preserve">Phone </w:t>
      </w:r>
      <w:r w:rsidR="00E27FDA" w:rsidRPr="002A4EDA">
        <w:rPr>
          <w:rFonts w:ascii="Century Gothic" w:eastAsia="ArialMT" w:hAnsi="Century Gothic" w:cs="Calibri"/>
          <w:color w:val="000000" w:themeColor="text1"/>
        </w:rPr>
        <w:t>Number</w:t>
      </w:r>
      <w:r w:rsidRPr="002A4EDA">
        <w:rPr>
          <w:rFonts w:ascii="Century Gothic" w:eastAsia="ArialMT" w:hAnsi="Century Gothic" w:cs="Calibri"/>
          <w:color w:val="000000" w:themeColor="text1"/>
        </w:rPr>
        <w:t xml:space="preserve">: </w:t>
      </w:r>
      <w:bookmarkStart w:id="5" w:name="Text7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5"/>
      <w:r w:rsidR="002A4EDA" w:rsidRPr="002A4EDA">
        <w:rPr>
          <w:rStyle w:val="PlaceholderText"/>
          <w:rFonts w:ascii="Century Gothic" w:hAnsi="Century Gothic" w:cs="Calibri"/>
          <w:color w:val="000000" w:themeColor="text1"/>
        </w:rPr>
        <w:t xml:space="preserve">  </w:t>
      </w:r>
      <w:r w:rsidR="008E3C37" w:rsidRPr="002A4EDA">
        <w:rPr>
          <w:rFonts w:ascii="Century Gothic" w:eastAsia="ArialMT" w:hAnsi="Century Gothic" w:cs="Calibri"/>
          <w:color w:val="000000" w:themeColor="text1"/>
        </w:rPr>
        <w:t xml:space="preserve">Due by: </w: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</w:p>
    <w:p w:rsidR="00C54C2F" w:rsidRPr="002A4EDA" w:rsidRDefault="00010E7E" w:rsidP="00741590">
      <w:pPr>
        <w:autoSpaceDE w:val="0"/>
        <w:autoSpaceDN w:val="0"/>
        <w:adjustRightInd w:val="0"/>
        <w:spacing w:before="200" w:after="0" w:line="240" w:lineRule="auto"/>
        <w:rPr>
          <w:rStyle w:val="PlaceholderText"/>
          <w:rFonts w:ascii="Century Gothic" w:hAnsi="Century Gothic" w:cs="Calibri"/>
          <w:color w:val="000000" w:themeColor="text1"/>
        </w:rPr>
      </w:pPr>
      <w:r w:rsidRPr="002A4EDA">
        <w:rPr>
          <w:rFonts w:ascii="Century Gothic" w:eastAsia="ArialMT" w:hAnsi="Century Gothic" w:cs="Calibri"/>
          <w:color w:val="000000" w:themeColor="text1"/>
        </w:rPr>
        <w:t>Cost of the field trip:</w:t>
      </w:r>
      <w:bookmarkStart w:id="6" w:name="Text8"/>
      <w:r w:rsidR="002A4EDA"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157A" w:rsidRPr="00741590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6"/>
      <w:r w:rsidR="00C54C2F" w:rsidRPr="00741590">
        <w:rPr>
          <w:rStyle w:val="PlaceholderText"/>
          <w:rFonts w:ascii="Century Gothic" w:hAnsi="Century Gothic" w:cs="Calibri"/>
          <w:b/>
          <w:color w:val="000000" w:themeColor="text1"/>
        </w:rPr>
        <w:t xml:space="preserve"> </w:t>
      </w:r>
    </w:p>
    <w:p w:rsidR="008E3C37" w:rsidRPr="00C54C2F" w:rsidRDefault="00741590" w:rsidP="00741590">
      <w:pPr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4656" behindDoc="0" locked="0" layoutInCell="1" allowOverlap="1" wp14:anchorId="538314FB" wp14:editId="66C8C968">
            <wp:simplePos x="0" y="0"/>
            <wp:positionH relativeFrom="column">
              <wp:posOffset>1081405</wp:posOffset>
            </wp:positionH>
            <wp:positionV relativeFrom="paragraph">
              <wp:posOffset>110490</wp:posOffset>
            </wp:positionV>
            <wp:extent cx="206375" cy="2063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7728" behindDoc="0" locked="0" layoutInCell="1" allowOverlap="1" wp14:anchorId="3FE38E05" wp14:editId="17CC3D98">
            <wp:simplePos x="0" y="0"/>
            <wp:positionH relativeFrom="column">
              <wp:posOffset>1918970</wp:posOffset>
            </wp:positionH>
            <wp:positionV relativeFrom="paragraph">
              <wp:posOffset>106680</wp:posOffset>
            </wp:positionV>
            <wp:extent cx="206375" cy="2063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0800" behindDoc="0" locked="0" layoutInCell="1" allowOverlap="1" wp14:anchorId="1163B9A7" wp14:editId="39D5EF72">
            <wp:simplePos x="0" y="0"/>
            <wp:positionH relativeFrom="column">
              <wp:posOffset>3364865</wp:posOffset>
            </wp:positionH>
            <wp:positionV relativeFrom="paragraph">
              <wp:posOffset>102307</wp:posOffset>
            </wp:positionV>
            <wp:extent cx="206375" cy="206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C37" w:rsidRPr="00C54C2F">
        <w:rPr>
          <w:rFonts w:ascii="Century Gothic" w:eastAsia="ArialMT" w:hAnsi="Century Gothic" w:cs="Calibri"/>
        </w:rPr>
        <w:t>Payment Type:</w:t>
      </w:r>
      <w:r w:rsidR="00B50EE1" w:rsidRPr="00C54C2F">
        <w:rPr>
          <w:rFonts w:ascii="Century Gothic" w:eastAsia="ArialMT" w:hAnsi="Century Gothic" w:cs="Calibri"/>
        </w:rPr>
        <w:t xml:space="preserve"> </w: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C54C2F">
        <w:rPr>
          <w:rFonts w:ascii="Century Gothic" w:eastAsia="ArialMT" w:hAnsi="Century Gothic" w:cs="Calibri"/>
        </w:rPr>
        <w:instrText xml:space="preserve"> </w:instrTex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C54C2F">
        <w:rPr>
          <w:rFonts w:ascii="Century Gothic" w:eastAsia="ArialMT" w:hAnsi="Century Gothic" w:cs="Calibri"/>
        </w:rPr>
        <w:instrText xml:space="preserve"> PRIVATE "&lt;INPUT TYPE=\"CHECKBOX\" NAME=\"Text10\"&gt;"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C54C2F">
        <w:rPr>
          <w:rFonts w:ascii="Century Gothic" w:eastAsia="ArialMT" w:hAnsi="Century Gothic" w:cs="Calibri"/>
        </w:rPr>
        <w:instrText xml:space="preserve">MACROBUTTON HTMLDirect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>
        <w:rPr>
          <w:rFonts w:ascii="Century Gothic" w:eastAsia="ArialMT" w:hAnsi="Century Gothic" w:cs="Calibri"/>
        </w:rPr>
        <w:t xml:space="preserve">       </w:t>
      </w:r>
      <w:r w:rsidR="00B50EE1" w:rsidRPr="00C54C2F">
        <w:rPr>
          <w:rFonts w:ascii="Century Gothic" w:eastAsia="ArialMT" w:hAnsi="Century Gothic" w:cs="Calibri"/>
        </w:rPr>
        <w:t xml:space="preserve">Check </w:t>
      </w:r>
      <w:r w:rsidR="008E3C37" w:rsidRPr="00C54C2F">
        <w:rPr>
          <w:rFonts w:ascii="Century Gothic" w:eastAsia="ArialMT" w:hAnsi="Century Gothic" w:cs="Calibri"/>
        </w:rPr>
        <w:t xml:space="preserve">  </w:t>
      </w:r>
      <w:r w:rsidR="008E3C37" w:rsidRPr="00C54C2F">
        <w:rPr>
          <w:rFonts w:ascii="Century Gothic" w:eastAsia="ArialMT" w:hAnsi="Century Gothic" w:cs="Calibri"/>
        </w:rPr>
        <w:fldChar w:fldCharType="begin"/>
      </w:r>
      <w:r w:rsidR="008E3C37" w:rsidRPr="00C54C2F">
        <w:rPr>
          <w:rFonts w:ascii="Century Gothic" w:eastAsia="ArialMT" w:hAnsi="Century Gothic" w:cs="Calibri"/>
        </w:rPr>
        <w:instrText xml:space="preserve"> </w:instrText>
      </w:r>
      <w:r w:rsidR="008E3C37" w:rsidRPr="00C54C2F">
        <w:rPr>
          <w:rFonts w:ascii="Century Gothic" w:eastAsia="ArialMT" w:hAnsi="Century Gothic" w:cs="Calibri"/>
        </w:rPr>
        <w:fldChar w:fldCharType="begin"/>
      </w:r>
      <w:r w:rsidR="008E3C37" w:rsidRPr="00C54C2F">
        <w:rPr>
          <w:rFonts w:ascii="Century Gothic" w:eastAsia="ArialMT" w:hAnsi="Century Gothic" w:cs="Calibri"/>
        </w:rPr>
        <w:instrText xml:space="preserve"> PRIVATE "&lt;INPUT TYPE=\"CHECKBOX\" NAME=\"Text10\"&gt;" </w:instrText>
      </w:r>
      <w:r w:rsidR="008E3C37" w:rsidRPr="00C54C2F">
        <w:rPr>
          <w:rFonts w:ascii="Century Gothic" w:eastAsia="ArialMT" w:hAnsi="Century Gothic" w:cs="Calibri"/>
        </w:rPr>
        <w:fldChar w:fldCharType="end"/>
      </w:r>
      <w:r w:rsidR="008E3C37" w:rsidRPr="00C54C2F">
        <w:rPr>
          <w:rFonts w:ascii="Century Gothic" w:eastAsia="ArialMT" w:hAnsi="Century Gothic" w:cs="Calibri"/>
        </w:rPr>
        <w:instrText xml:space="preserve">MACROBUTTON HTMLDirect </w:instrText>
      </w:r>
      <w:r w:rsidR="008E3C37" w:rsidRPr="00C54C2F">
        <w:rPr>
          <w:rFonts w:ascii="Century Gothic" w:eastAsia="ArialMT" w:hAnsi="Century Gothic" w:cs="Calibri"/>
        </w:rPr>
        <w:fldChar w:fldCharType="end"/>
      </w:r>
      <w:r w:rsidR="00B50EE1" w:rsidRPr="00C54C2F">
        <w:rPr>
          <w:rFonts w:ascii="Century Gothic" w:eastAsia="ArialMT" w:hAnsi="Century Gothic" w:cs="Calibri"/>
        </w:rPr>
        <w:t xml:space="preserve"> </w:t>
      </w:r>
      <w:r w:rsidR="00C54C2F">
        <w:rPr>
          <w:rFonts w:ascii="Century Gothic" w:eastAsia="ArialMT" w:hAnsi="Century Gothic" w:cs="Calibri"/>
        </w:rPr>
        <w:t xml:space="preserve">      </w:t>
      </w:r>
      <w:r w:rsidR="00B50EE1" w:rsidRPr="00C54C2F">
        <w:rPr>
          <w:rFonts w:ascii="Century Gothic" w:eastAsia="ArialMT" w:hAnsi="Century Gothic" w:cs="Calibri"/>
        </w:rPr>
        <w:t>Infinite Campus</w:t>
      </w:r>
      <w:r w:rsidR="00C54C2F" w:rsidRPr="00C54C2F">
        <w:rPr>
          <w:rFonts w:ascii="Century Gothic" w:eastAsia="ArialMT" w:hAnsi="Century Gothic" w:cs="Calibri"/>
        </w:rPr>
        <w:t xml:space="preserve">   </w: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C54C2F">
        <w:rPr>
          <w:rFonts w:ascii="Century Gothic" w:eastAsia="ArialMT" w:hAnsi="Century Gothic" w:cs="Calibri"/>
        </w:rPr>
        <w:instrText xml:space="preserve"> </w:instrTex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C54C2F">
        <w:rPr>
          <w:rFonts w:ascii="Century Gothic" w:eastAsia="ArialMT" w:hAnsi="Century Gothic" w:cs="Calibri"/>
        </w:rPr>
        <w:instrText xml:space="preserve"> PRIVATE "&lt;INPUT TYPE=\"CHECKBOX\" NAME=\"Text10\"&gt;"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C54C2F">
        <w:rPr>
          <w:rFonts w:ascii="Century Gothic" w:eastAsia="ArialMT" w:hAnsi="Century Gothic" w:cs="Calibri"/>
        </w:rPr>
        <w:instrText xml:space="preserve">MACROBUTTON HTMLDirect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C54C2F">
        <w:rPr>
          <w:rFonts w:ascii="Century Gothic" w:eastAsia="ArialMT" w:hAnsi="Century Gothic" w:cs="Calibri"/>
        </w:rPr>
        <w:t xml:space="preserve"> </w:t>
      </w:r>
      <w:r w:rsidR="00C54C2F">
        <w:rPr>
          <w:rFonts w:ascii="Century Gothic" w:eastAsia="ArialMT" w:hAnsi="Century Gothic" w:cs="Calibri"/>
        </w:rPr>
        <w:t xml:space="preserve">      </w:t>
      </w:r>
      <w:r w:rsidR="00B50EE1" w:rsidRPr="00C54C2F">
        <w:rPr>
          <w:rFonts w:ascii="Century Gothic" w:eastAsia="ArialMT" w:hAnsi="Century Gothic" w:cs="Calibri"/>
        </w:rPr>
        <w:t>Cash</w:t>
      </w:r>
      <w:r w:rsidR="00B50EE1" w:rsidRPr="00C54C2F">
        <w:rPr>
          <w:rFonts w:ascii="Century Gothic" w:eastAsia="ArialMT" w:hAnsi="Century Gothic" w:cs="Calibri"/>
        </w:rPr>
        <w:tab/>
      </w:r>
    </w:p>
    <w:p w:rsidR="006026EE" w:rsidRDefault="00C14C72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872" behindDoc="0" locked="0" layoutInCell="1" allowOverlap="1" wp14:anchorId="4A22DB6C" wp14:editId="36489F31">
            <wp:simplePos x="0" y="0"/>
            <wp:positionH relativeFrom="column">
              <wp:posOffset>2462530</wp:posOffset>
            </wp:positionH>
            <wp:positionV relativeFrom="paragraph">
              <wp:posOffset>151205</wp:posOffset>
            </wp:positionV>
            <wp:extent cx="206375" cy="206375"/>
            <wp:effectExtent l="0" t="0" r="0" b="0"/>
            <wp:wrapNone/>
            <wp:docPr id="882641444" name="Picture 88264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1824" behindDoc="0" locked="0" layoutInCell="1" allowOverlap="1" wp14:anchorId="4A22DB6C" wp14:editId="36489F31">
            <wp:simplePos x="0" y="0"/>
            <wp:positionH relativeFrom="column">
              <wp:posOffset>1105610</wp:posOffset>
            </wp:positionH>
            <wp:positionV relativeFrom="paragraph">
              <wp:posOffset>151130</wp:posOffset>
            </wp:positionV>
            <wp:extent cx="206375" cy="206375"/>
            <wp:effectExtent l="0" t="0" r="0" b="0"/>
            <wp:wrapNone/>
            <wp:docPr id="1226551848" name="Picture 122655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C72" w:rsidRDefault="00C14C72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>
        <w:rPr>
          <w:rFonts w:ascii="Century Gothic" w:eastAsia="ArialMT" w:hAnsi="Century Gothic" w:cs="Calibri"/>
        </w:rPr>
        <w:t xml:space="preserve">Field trip lunch: </w:t>
      </w:r>
      <w:r>
        <w:rPr>
          <w:rFonts w:ascii="Century Gothic" w:eastAsia="ArialMT" w:hAnsi="Century Gothic" w:cs="Calibri"/>
        </w:rPr>
        <w:tab/>
        <w:t>School lunch</w:t>
      </w:r>
      <w:r>
        <w:rPr>
          <w:rFonts w:ascii="Century Gothic" w:eastAsia="ArialMT" w:hAnsi="Century Gothic" w:cs="Calibri"/>
        </w:rPr>
        <w:tab/>
      </w:r>
      <w:r>
        <w:rPr>
          <w:rFonts w:ascii="Century Gothic" w:eastAsia="ArialMT" w:hAnsi="Century Gothic" w:cs="Calibri"/>
        </w:rPr>
        <w:tab/>
        <w:t>Bag lunch from home</w:t>
      </w:r>
    </w:p>
    <w:p w:rsidR="00C14C72" w:rsidRPr="00C54C2F" w:rsidRDefault="00C14C72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716698" w:rsidRPr="00C54C2F" w:rsidRDefault="00064259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 w:rsidRPr="00C54C2F">
        <w:rPr>
          <w:rFonts w:ascii="Century Gothic" w:eastAsia="ArialMT" w:hAnsi="Century Gothic" w:cs="Calibri"/>
        </w:rPr>
        <w:t xml:space="preserve">If </w:t>
      </w:r>
      <w:r w:rsidR="006026EE" w:rsidRPr="00C54C2F">
        <w:rPr>
          <w:rFonts w:ascii="Century Gothic" w:eastAsia="ArialMT" w:hAnsi="Century Gothic" w:cs="Calibri"/>
        </w:rPr>
        <w:t>the student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>has</w:t>
      </w:r>
      <w:r w:rsidR="00716698" w:rsidRPr="00C54C2F">
        <w:rPr>
          <w:rFonts w:ascii="Century Gothic" w:eastAsia="ArialMT" w:hAnsi="Century Gothic" w:cs="Calibri"/>
        </w:rPr>
        <w:t xml:space="preserve"> any medical or physical condition, medication information, or</w:t>
      </w:r>
      <w:r w:rsidR="00C54C2F">
        <w:rPr>
          <w:rFonts w:ascii="Century Gothic" w:eastAsia="ArialMT" w:hAnsi="Century Gothic" w:cs="Calibri"/>
        </w:rPr>
        <w:t xml:space="preserve"> </w:t>
      </w:r>
      <w:r w:rsidR="00716698" w:rsidRPr="00C54C2F">
        <w:rPr>
          <w:rFonts w:ascii="Century Gothic" w:eastAsia="ArialMT" w:hAnsi="Century Gothic" w:cs="Calibri"/>
        </w:rPr>
        <w:t>allergies which could interfere with the student’s safety</w:t>
      </w:r>
      <w:r w:rsidRPr="00C54C2F">
        <w:rPr>
          <w:rFonts w:ascii="Century Gothic" w:eastAsia="ArialMT" w:hAnsi="Century Gothic" w:cs="Calibri"/>
        </w:rPr>
        <w:t>, please provide information below:</w:t>
      </w:r>
      <w:r w:rsidR="00716698" w:rsidRPr="00C54C2F">
        <w:rPr>
          <w:rFonts w:ascii="Century Gothic" w:eastAsia="ArialMT" w:hAnsi="Century Gothic" w:cs="Calibri"/>
        </w:rPr>
        <w:t xml:space="preserve"> </w:t>
      </w:r>
    </w:p>
    <w:p w:rsidR="006026EE" w:rsidRPr="00C54C2F" w:rsidRDefault="006026EE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4C2FDA" w:rsidRPr="00C54C2F" w:rsidRDefault="004C2FDA" w:rsidP="00010E7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</w:rPr>
      </w:pP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</w:p>
    <w:p w:rsidR="006026EE" w:rsidRPr="00C54C2F" w:rsidRDefault="006026EE" w:rsidP="00CB15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4C2FDA" w:rsidRPr="00C54C2F" w:rsidRDefault="00064259" w:rsidP="00CB157A">
      <w:pPr>
        <w:widowControl w:val="0"/>
        <w:autoSpaceDE w:val="0"/>
        <w:autoSpaceDN w:val="0"/>
        <w:adjustRightInd w:val="0"/>
        <w:spacing w:after="0" w:line="240" w:lineRule="auto"/>
        <w:rPr>
          <w:rStyle w:val="PlaceholderText"/>
          <w:rFonts w:ascii="Century Gothic" w:hAnsi="Century Gothic"/>
        </w:rPr>
      </w:pPr>
      <w:r w:rsidRPr="00C54C2F">
        <w:rPr>
          <w:rFonts w:ascii="Century Gothic" w:eastAsia="ArialMT" w:hAnsi="Century Gothic" w:cs="Calibri"/>
        </w:rPr>
        <w:t xml:space="preserve">Signing below indicates you give permission for your </w:t>
      </w:r>
      <w:r w:rsidR="004E7132" w:rsidRPr="00C54C2F">
        <w:rPr>
          <w:rFonts w:ascii="Century Gothic" w:eastAsia="ArialMT" w:hAnsi="Century Gothic" w:cs="Calibri"/>
        </w:rPr>
        <w:t xml:space="preserve">student </w:t>
      </w:r>
      <w:r w:rsidRPr="00C54C2F">
        <w:rPr>
          <w:rFonts w:ascii="Century Gothic" w:eastAsia="ArialMT" w:hAnsi="Century Gothic" w:cs="Calibri"/>
        </w:rPr>
        <w:t>to participate in this field trip and that you understand this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>activity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>is</w:t>
      </w:r>
      <w:r w:rsidR="00716698" w:rsidRPr="00C54C2F">
        <w:rPr>
          <w:rFonts w:ascii="Century Gothic" w:eastAsia="ArialMT" w:hAnsi="Century Gothic" w:cs="Calibri"/>
        </w:rPr>
        <w:t xml:space="preserve"> an extension of the school</w:t>
      </w:r>
      <w:r w:rsidRPr="00C54C2F">
        <w:rPr>
          <w:rFonts w:ascii="Century Gothic" w:eastAsia="ArialMT" w:hAnsi="Century Gothic" w:cs="Calibri"/>
        </w:rPr>
        <w:t>’s</w:t>
      </w:r>
      <w:r w:rsidR="00716698" w:rsidRPr="00C54C2F">
        <w:rPr>
          <w:rFonts w:ascii="Century Gothic" w:eastAsia="ArialMT" w:hAnsi="Century Gothic" w:cs="Calibri"/>
        </w:rPr>
        <w:t xml:space="preserve"> education</w:t>
      </w:r>
      <w:r w:rsidRPr="00C54C2F">
        <w:rPr>
          <w:rFonts w:ascii="Century Gothic" w:eastAsia="ArialMT" w:hAnsi="Century Gothic" w:cs="Calibri"/>
        </w:rPr>
        <w:t>al</w:t>
      </w:r>
      <w:r w:rsidR="00716698" w:rsidRPr="00C54C2F">
        <w:rPr>
          <w:rFonts w:ascii="Century Gothic" w:eastAsia="ArialMT" w:hAnsi="Century Gothic" w:cs="Calibri"/>
        </w:rPr>
        <w:t xml:space="preserve"> program</w:t>
      </w:r>
      <w:r w:rsidRPr="00C54C2F">
        <w:rPr>
          <w:rFonts w:ascii="Century Gothic" w:eastAsia="ArialMT" w:hAnsi="Century Gothic" w:cs="Calibri"/>
        </w:rPr>
        <w:t>.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 xml:space="preserve"> 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>S</w:t>
      </w:r>
      <w:r w:rsidR="00716698" w:rsidRPr="00C54C2F">
        <w:rPr>
          <w:rFonts w:ascii="Century Gothic" w:eastAsia="ArialMT" w:hAnsi="Century Gothic" w:cs="Calibri"/>
        </w:rPr>
        <w:t>tudent conduct</w:t>
      </w:r>
      <w:r w:rsidRPr="00C54C2F">
        <w:rPr>
          <w:rFonts w:ascii="Century Gothic" w:eastAsia="ArialMT" w:hAnsi="Century Gothic" w:cs="Calibri"/>
        </w:rPr>
        <w:t xml:space="preserve"> </w:t>
      </w:r>
      <w:r w:rsidR="00716698" w:rsidRPr="00C54C2F">
        <w:rPr>
          <w:rFonts w:ascii="Century Gothic" w:eastAsia="ArialMT" w:hAnsi="Century Gothic" w:cs="Calibri"/>
        </w:rPr>
        <w:t>is to be in accordance with the school’s rules.</w:t>
      </w:r>
      <w:r w:rsidR="004C2FDA" w:rsidRPr="00C54C2F">
        <w:rPr>
          <w:rFonts w:ascii="Century Gothic" w:eastAsia="ArialMT" w:hAnsi="Century Gothic" w:cs="Calibri"/>
        </w:rPr>
        <w:t xml:space="preserve">  </w:t>
      </w:r>
    </w:p>
    <w:p w:rsidR="004E7132" w:rsidRPr="00C54C2F" w:rsidRDefault="004E7132" w:rsidP="00CB15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</w:rPr>
      </w:pPr>
    </w:p>
    <w:p w:rsidR="00064259" w:rsidRPr="00C54C2F" w:rsidRDefault="00064259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</w:rPr>
      </w:pP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</w:rPr>
        <w:t xml:space="preserve">    </w:t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</w:p>
    <w:p w:rsidR="00716698" w:rsidRPr="00C54C2F" w:rsidRDefault="00064259" w:rsidP="00064259">
      <w:pPr>
        <w:tabs>
          <w:tab w:val="center" w:pos="2880"/>
          <w:tab w:val="center" w:pos="765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</w:rPr>
      </w:pPr>
      <w:r w:rsidRPr="00C54C2F">
        <w:rPr>
          <w:rFonts w:ascii="Century Gothic" w:hAnsi="Century Gothic" w:cs="Calibri"/>
          <w:i/>
          <w:iCs/>
          <w:vertAlign w:val="superscript"/>
        </w:rPr>
        <w:tab/>
      </w:r>
      <w:r w:rsidR="00716698" w:rsidRPr="00C54C2F">
        <w:rPr>
          <w:rFonts w:ascii="Century Gothic" w:hAnsi="Century Gothic" w:cs="Calibri"/>
          <w:i/>
          <w:iCs/>
          <w:vertAlign w:val="superscript"/>
        </w:rPr>
        <w:t>Signature of parent/guardian</w:t>
      </w:r>
      <w:r w:rsidRPr="00C54C2F">
        <w:rPr>
          <w:rFonts w:ascii="Century Gothic" w:hAnsi="Century Gothic" w:cs="Calibri"/>
          <w:i/>
          <w:iCs/>
          <w:vertAlign w:val="superscript"/>
        </w:rPr>
        <w:tab/>
      </w:r>
      <w:r w:rsidR="00716698" w:rsidRPr="00C54C2F">
        <w:rPr>
          <w:rFonts w:ascii="Century Gothic" w:hAnsi="Century Gothic" w:cs="Calibri"/>
          <w:i/>
          <w:iCs/>
          <w:vertAlign w:val="superscript"/>
        </w:rPr>
        <w:t xml:space="preserve"> Date</w:t>
      </w:r>
    </w:p>
    <w:p w:rsidR="00010E7E" w:rsidRPr="00C54C2F" w:rsidRDefault="00010E7E" w:rsidP="00010E7E">
      <w:pPr>
        <w:tabs>
          <w:tab w:val="center" w:pos="2880"/>
        </w:tabs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</w:rPr>
      </w:pP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</w:rPr>
        <w:t xml:space="preserve">   </w:t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</w:p>
    <w:p w:rsidR="00716698" w:rsidRPr="00C54C2F" w:rsidRDefault="00010E7E" w:rsidP="00010E7E">
      <w:pPr>
        <w:tabs>
          <w:tab w:val="center" w:pos="2880"/>
          <w:tab w:val="center" w:pos="77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</w:rPr>
      </w:pPr>
      <w:r w:rsidRPr="00C54C2F">
        <w:rPr>
          <w:rFonts w:ascii="Century Gothic" w:hAnsi="Century Gothic" w:cs="Calibri"/>
          <w:i/>
          <w:iCs/>
          <w:vertAlign w:val="superscript"/>
        </w:rPr>
        <w:tab/>
      </w:r>
      <w:r w:rsidR="00716698" w:rsidRPr="00C54C2F">
        <w:rPr>
          <w:rFonts w:ascii="Century Gothic" w:hAnsi="Century Gothic" w:cs="Calibri"/>
          <w:i/>
          <w:iCs/>
          <w:vertAlign w:val="superscript"/>
        </w:rPr>
        <w:t>Printed name of parent/guardian</w:t>
      </w:r>
      <w:r w:rsidRPr="00C54C2F">
        <w:rPr>
          <w:rFonts w:ascii="Century Gothic" w:hAnsi="Century Gothic" w:cs="Calibri"/>
          <w:i/>
          <w:iCs/>
          <w:vertAlign w:val="superscript"/>
        </w:rPr>
        <w:tab/>
        <w:t>Phone (Reachable During Field Trip)</w:t>
      </w:r>
    </w:p>
    <w:p w:rsidR="00DD1F4D" w:rsidRPr="00C54C2F" w:rsidRDefault="00DD1F4D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6026EE" w:rsidRPr="00741590" w:rsidRDefault="00C63BE8" w:rsidP="0074401D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i/>
          <w:sz w:val="20"/>
          <w:szCs w:val="20"/>
        </w:rPr>
      </w:pPr>
      <w:r w:rsidRPr="00741590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F4FAF98" wp14:editId="0F10497E">
            <wp:simplePos x="0" y="0"/>
            <wp:positionH relativeFrom="column">
              <wp:posOffset>-20320</wp:posOffset>
            </wp:positionH>
            <wp:positionV relativeFrom="paragraph">
              <wp:posOffset>120487</wp:posOffset>
            </wp:positionV>
            <wp:extent cx="206375" cy="2063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381" w:rsidRPr="00741590" w:rsidRDefault="00C63BE8" w:rsidP="004E7132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b/>
          <w:sz w:val="20"/>
          <w:szCs w:val="20"/>
        </w:rPr>
      </w:pPr>
      <w:r w:rsidRPr="00741590">
        <w:rPr>
          <w:rFonts w:ascii="Century Gothic" w:eastAsia="ArialMT" w:hAnsi="Century Gothic" w:cs="Calibri"/>
          <w:b/>
          <w:sz w:val="20"/>
          <w:szCs w:val="20"/>
        </w:rPr>
        <w:t xml:space="preserve">     </w:t>
      </w:r>
      <w:r w:rsidR="00741590">
        <w:rPr>
          <w:rFonts w:ascii="Century Gothic" w:eastAsia="ArialMT" w:hAnsi="Century Gothic" w:cs="Calibri"/>
          <w:b/>
          <w:sz w:val="20"/>
          <w:szCs w:val="20"/>
        </w:rPr>
        <w:t xml:space="preserve"> </w:t>
      </w:r>
      <w:r w:rsidR="00716698" w:rsidRPr="00741590">
        <w:rPr>
          <w:rFonts w:ascii="Century Gothic" w:eastAsia="ArialMT" w:hAnsi="Century Gothic" w:cs="Calibri"/>
          <w:sz w:val="20"/>
          <w:szCs w:val="20"/>
        </w:rPr>
        <w:t xml:space="preserve">I </w:t>
      </w:r>
      <w:r w:rsidR="0074401D" w:rsidRPr="00741590">
        <w:rPr>
          <w:rFonts w:ascii="Century Gothic" w:eastAsia="ArialMT" w:hAnsi="Century Gothic" w:cs="Calibri"/>
          <w:sz w:val="20"/>
          <w:szCs w:val="20"/>
        </w:rPr>
        <w:t>would like to make a donation to the J</w:t>
      </w:r>
      <w:r w:rsidRPr="00741590">
        <w:rPr>
          <w:rFonts w:ascii="Century Gothic" w:eastAsia="ArialMT" w:hAnsi="Century Gothic" w:cs="Calibri"/>
          <w:sz w:val="20"/>
          <w:szCs w:val="20"/>
        </w:rPr>
        <w:t>P</w:t>
      </w:r>
      <w:r w:rsidR="0074401D" w:rsidRPr="00741590">
        <w:rPr>
          <w:rFonts w:ascii="Century Gothic" w:eastAsia="ArialMT" w:hAnsi="Century Gothic" w:cs="Calibri"/>
          <w:sz w:val="20"/>
          <w:szCs w:val="20"/>
        </w:rPr>
        <w:t xml:space="preserve">S Scholarship fund in order to support other </w:t>
      </w:r>
      <w:r w:rsidR="00515E4F" w:rsidRPr="00741590">
        <w:rPr>
          <w:rFonts w:ascii="Century Gothic" w:eastAsia="ArialMT" w:hAnsi="Century Gothic" w:cs="Calibri"/>
          <w:sz w:val="20"/>
          <w:szCs w:val="20"/>
        </w:rPr>
        <w:t>students whose families cannot afford to pay for the trip</w:t>
      </w:r>
      <w:r w:rsidR="00DD1F4D" w:rsidRPr="00741590">
        <w:rPr>
          <w:rFonts w:ascii="Century Gothic" w:eastAsia="ArialMT" w:hAnsi="Century Gothic" w:cs="Calibri"/>
          <w:sz w:val="20"/>
          <w:szCs w:val="20"/>
        </w:rPr>
        <w:t xml:space="preserve"> and have included it with this form.</w:t>
      </w:r>
    </w:p>
    <w:sectPr w:rsidR="00D32381" w:rsidRPr="00741590" w:rsidSect="00741590">
      <w:footerReference w:type="default" r:id="rId1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EF1" w:rsidRDefault="00A62EF1" w:rsidP="00741590">
      <w:pPr>
        <w:spacing w:after="0" w:line="240" w:lineRule="auto"/>
      </w:pPr>
      <w:r>
        <w:separator/>
      </w:r>
    </w:p>
  </w:endnote>
  <w:endnote w:type="continuationSeparator" w:id="0">
    <w:p w:rsidR="00A62EF1" w:rsidRDefault="00A62EF1" w:rsidP="0074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590" w:rsidRPr="00741590" w:rsidRDefault="00741590" w:rsidP="00741590">
    <w:pPr>
      <w:pStyle w:val="Footer"/>
      <w:jc w:val="right"/>
      <w:rPr>
        <w:rFonts w:ascii="Century Gothic" w:hAnsi="Century Gothic"/>
        <w:sz w:val="14"/>
        <w:szCs w:val="14"/>
      </w:rPr>
    </w:pPr>
    <w:r w:rsidRPr="00741590">
      <w:rPr>
        <w:rFonts w:ascii="Century Gothic" w:hAnsi="Century Gothic"/>
        <w:sz w:val="14"/>
        <w:szCs w:val="14"/>
      </w:rPr>
      <w:t xml:space="preserve">Rev: </w:t>
    </w:r>
    <w:r w:rsidR="00091A47">
      <w:rPr>
        <w:rFonts w:ascii="Century Gothic" w:hAnsi="Century Gothic"/>
        <w:sz w:val="14"/>
        <w:szCs w:val="14"/>
      </w:rPr>
      <w:t>11</w:t>
    </w:r>
    <w:r w:rsidRPr="00741590">
      <w:rPr>
        <w:rFonts w:ascii="Century Gothic" w:hAnsi="Century Gothic"/>
        <w:sz w:val="14"/>
        <w:szCs w:val="14"/>
      </w:rPr>
      <w:t>/</w:t>
    </w:r>
    <w:r w:rsidR="00091A47">
      <w:rPr>
        <w:rFonts w:ascii="Century Gothic" w:hAnsi="Century Gothic"/>
        <w:sz w:val="14"/>
        <w:szCs w:val="14"/>
      </w:rPr>
      <w:t>17</w:t>
    </w:r>
    <w:r w:rsidRPr="00741590">
      <w:rPr>
        <w:rFonts w:ascii="Century Gothic" w:hAnsi="Century Gothic"/>
        <w:sz w:val="14"/>
        <w:szCs w:val="14"/>
      </w:rPr>
      <w:t>/</w:t>
    </w:r>
    <w:r w:rsidR="00091A47">
      <w:rPr>
        <w:rFonts w:ascii="Century Gothic" w:hAnsi="Century Gothic"/>
        <w:sz w:val="14"/>
        <w:szCs w:val="14"/>
      </w:rPr>
      <w:t>23</w:t>
    </w:r>
    <w:r w:rsidRPr="00741590">
      <w:rPr>
        <w:rFonts w:ascii="Century Gothic" w:hAnsi="Century Gothic"/>
        <w:sz w:val="14"/>
        <w:szCs w:val="14"/>
      </w:rPr>
      <w:t xml:space="preserve"> </w:t>
    </w:r>
    <w:r w:rsidR="00091A47">
      <w:rPr>
        <w:rFonts w:ascii="Century Gothic" w:hAnsi="Century Gothic"/>
        <w:sz w:val="14"/>
        <w:szCs w:val="14"/>
      </w:rPr>
      <w:t>E</w:t>
    </w:r>
    <w:r w:rsidRPr="00741590">
      <w:rPr>
        <w:rFonts w:ascii="Century Gothic" w:hAnsi="Century Gothic"/>
        <w:sz w:val="14"/>
        <w:szCs w:val="14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EF1" w:rsidRDefault="00A62EF1" w:rsidP="00741590">
      <w:pPr>
        <w:spacing w:after="0" w:line="240" w:lineRule="auto"/>
      </w:pPr>
      <w:r>
        <w:separator/>
      </w:r>
    </w:p>
  </w:footnote>
  <w:footnote w:type="continuationSeparator" w:id="0">
    <w:p w:rsidR="00A62EF1" w:rsidRDefault="00A62EF1" w:rsidP="0074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824"/>
    <w:multiLevelType w:val="hybridMultilevel"/>
    <w:tmpl w:val="39387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3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72"/>
    <w:rsid w:val="00004CBC"/>
    <w:rsid w:val="00010E7E"/>
    <w:rsid w:val="00045367"/>
    <w:rsid w:val="00064259"/>
    <w:rsid w:val="00091A47"/>
    <w:rsid w:val="00125153"/>
    <w:rsid w:val="00140235"/>
    <w:rsid w:val="002A4EDA"/>
    <w:rsid w:val="00366EAC"/>
    <w:rsid w:val="0037451C"/>
    <w:rsid w:val="00374EEA"/>
    <w:rsid w:val="003F7F9C"/>
    <w:rsid w:val="00455ED3"/>
    <w:rsid w:val="004C10F1"/>
    <w:rsid w:val="004C2FDA"/>
    <w:rsid w:val="004E7132"/>
    <w:rsid w:val="00504E25"/>
    <w:rsid w:val="00515E4F"/>
    <w:rsid w:val="00586781"/>
    <w:rsid w:val="005948E5"/>
    <w:rsid w:val="006026EE"/>
    <w:rsid w:val="006A4680"/>
    <w:rsid w:val="00710C00"/>
    <w:rsid w:val="00712C21"/>
    <w:rsid w:val="00716698"/>
    <w:rsid w:val="00741590"/>
    <w:rsid w:val="0074401D"/>
    <w:rsid w:val="00755548"/>
    <w:rsid w:val="008443DF"/>
    <w:rsid w:val="008672C3"/>
    <w:rsid w:val="008E3C37"/>
    <w:rsid w:val="00927758"/>
    <w:rsid w:val="00970253"/>
    <w:rsid w:val="00990A88"/>
    <w:rsid w:val="00A1008C"/>
    <w:rsid w:val="00A27423"/>
    <w:rsid w:val="00A62EF1"/>
    <w:rsid w:val="00AD7F6B"/>
    <w:rsid w:val="00B07552"/>
    <w:rsid w:val="00B50EE1"/>
    <w:rsid w:val="00BC0733"/>
    <w:rsid w:val="00C14C72"/>
    <w:rsid w:val="00C54C2F"/>
    <w:rsid w:val="00C63BE8"/>
    <w:rsid w:val="00CB157A"/>
    <w:rsid w:val="00D32381"/>
    <w:rsid w:val="00D64A0D"/>
    <w:rsid w:val="00DD1F4D"/>
    <w:rsid w:val="00E27FDA"/>
    <w:rsid w:val="00EA7911"/>
    <w:rsid w:val="00F5533B"/>
    <w:rsid w:val="00F961F3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5944D"/>
  <w15:docId w15:val="{36330755-BC82-484C-AF6E-83106D12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27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A88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0A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0A8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0A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0A8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5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epickle/Downloads/Student%20Field%20Trip%20Form_1718_NOChaper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CD44-75A0-7D4C-B49E-C695183D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Field Trip Form_1718_NOChaperone.dotx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2013-09-09T17:56:00Z</cp:lastPrinted>
  <dcterms:created xsi:type="dcterms:W3CDTF">2023-11-17T15:16:00Z</dcterms:created>
  <dcterms:modified xsi:type="dcterms:W3CDTF">2023-11-17T15:18:00Z</dcterms:modified>
</cp:coreProperties>
</file>